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7C31" w:rsidR="00441FE4" w:rsidP="00441FE4" w:rsidRDefault="00325D32" w14:paraId="5C51B259" w14:textId="355F1E93">
      <w:pPr>
        <w:pStyle w:val="Heading4"/>
      </w:pPr>
      <w:r>
        <w:t xml:space="preserve">Subject: </w:t>
      </w:r>
      <w:r w:rsidRPr="00CF7C31" w:rsidR="00441FE4">
        <w:t xml:space="preserve">Action Required – Parent login to access </w:t>
      </w:r>
      <w:r>
        <w:t>L</w:t>
      </w:r>
      <w:r w:rsidRPr="00CF7C31" w:rsidR="00441FE4">
        <w:t xml:space="preserve">earning </w:t>
      </w:r>
      <w:r>
        <w:t>U</w:t>
      </w:r>
      <w:r w:rsidRPr="00CF7C31" w:rsidR="00441FE4">
        <w:t>pdate</w:t>
      </w:r>
    </w:p>
    <w:p w:rsidR="00325D32" w:rsidP="00441FE4" w:rsidRDefault="00325D32" w14:paraId="2D5BF0D1" w14:textId="77777777"/>
    <w:p w:rsidR="00441FE4" w:rsidP="00441FE4" w:rsidRDefault="00441FE4" w14:paraId="4533DBD2" w14:textId="2024584B">
      <w:r>
        <w:t>Dear Parent/Guardian,</w:t>
      </w:r>
    </w:p>
    <w:p w:rsidRPr="004C5A1F" w:rsidR="00441FE4" w:rsidP="00441FE4" w:rsidRDefault="00441FE4" w14:paraId="7184D8CF" w14:textId="67C00EB7">
      <w:pPr>
        <w:rPr>
          <w:color w:val="000000" w:themeColor="text1"/>
        </w:rPr>
      </w:pPr>
      <w:r w:rsidRPr="002B2DB1">
        <w:rPr>
          <w:color w:val="000000" w:themeColor="text1"/>
        </w:rPr>
        <w:t>Term 1 Learning Update</w:t>
      </w:r>
      <w:r w:rsidRPr="002B2DB1" w:rsidR="005667DF">
        <w:rPr>
          <w:color w:val="000000" w:themeColor="text1"/>
        </w:rPr>
        <w:t>s</w:t>
      </w:r>
      <w:r w:rsidRPr="002B2DB1">
        <w:rPr>
          <w:color w:val="000000" w:themeColor="text1"/>
        </w:rPr>
        <w:t xml:space="preserve"> </w:t>
      </w:r>
      <w:r w:rsidRPr="00A41BF5">
        <w:rPr>
          <w:color w:val="000000" w:themeColor="text1"/>
        </w:rPr>
        <w:t xml:space="preserve">will be published to the </w:t>
      </w:r>
      <w:hyperlink w:history="1" r:id="rId11">
        <w:r w:rsidRPr="00A41BF5">
          <w:rPr>
            <w:rStyle w:val="Hyperlink"/>
          </w:rPr>
          <w:t>MyEducation BC Parent Portal</w:t>
        </w:r>
      </w:hyperlink>
      <w:r w:rsidRPr="00A41BF5">
        <w:rPr>
          <w:color w:val="000000" w:themeColor="text1"/>
        </w:rPr>
        <w:t xml:space="preserve"> on </w:t>
      </w:r>
      <w:r w:rsidRPr="002B2DB1">
        <w:rPr>
          <w:color w:val="000000" w:themeColor="text1"/>
        </w:rPr>
        <w:t>December 18, 2025.</w:t>
      </w:r>
      <w:r w:rsidRPr="004C5A1F">
        <w:rPr>
          <w:color w:val="000000" w:themeColor="text1"/>
        </w:rPr>
        <w:t xml:space="preserve"> </w:t>
      </w:r>
    </w:p>
    <w:p w:rsidR="00C22810" w:rsidP="00441FE4" w:rsidRDefault="00C22810" w14:paraId="60BA8368" w14:textId="289820EC">
      <w:pPr>
        <w:rPr>
          <w:color w:val="000000" w:themeColor="text1"/>
        </w:rPr>
      </w:pPr>
      <w:r w:rsidRPr="00C22810">
        <w:rPr>
          <w:color w:val="000000" w:themeColor="text1"/>
        </w:rPr>
        <w:t>Th</w:t>
      </w:r>
      <w:r w:rsidR="00EF240D">
        <w:rPr>
          <w:color w:val="000000" w:themeColor="text1"/>
        </w:rPr>
        <w:t>is</w:t>
      </w:r>
      <w:r w:rsidRPr="00C22810">
        <w:rPr>
          <w:color w:val="000000" w:themeColor="text1"/>
        </w:rPr>
        <w:t xml:space="preserve"> </w:t>
      </w:r>
      <w:r w:rsidR="00FF18CB">
        <w:rPr>
          <w:color w:val="000000" w:themeColor="text1"/>
        </w:rPr>
        <w:t>L</w:t>
      </w:r>
      <w:r w:rsidRPr="00C22810">
        <w:rPr>
          <w:color w:val="000000" w:themeColor="text1"/>
        </w:rPr>
        <w:t xml:space="preserve">earning </w:t>
      </w:r>
      <w:r w:rsidR="00FF18CB">
        <w:rPr>
          <w:color w:val="000000" w:themeColor="text1"/>
        </w:rPr>
        <w:t>U</w:t>
      </w:r>
      <w:r w:rsidRPr="00C22810">
        <w:rPr>
          <w:color w:val="000000" w:themeColor="text1"/>
        </w:rPr>
        <w:t>pdate provides important information on your child’s progress in all areas of their learning, including proficiency indicators for each class and comments from teachers.</w:t>
      </w:r>
    </w:p>
    <w:p w:rsidR="00441FE4" w:rsidP="00441FE4" w:rsidRDefault="00441FE4" w14:paraId="5D75C2FE" w14:textId="5F5D972D">
      <w:pPr>
        <w:rPr>
          <w:color w:val="000000" w:themeColor="text1"/>
        </w:rPr>
      </w:pPr>
      <w:r>
        <w:rPr>
          <w:color w:val="000000" w:themeColor="text1"/>
        </w:rPr>
        <w:t>We want to ensure that all parent</w:t>
      </w:r>
      <w:r w:rsidR="008D7128">
        <w:rPr>
          <w:color w:val="000000" w:themeColor="text1"/>
        </w:rPr>
        <w:t>s</w:t>
      </w:r>
      <w:r>
        <w:rPr>
          <w:color w:val="000000" w:themeColor="text1"/>
        </w:rPr>
        <w:t xml:space="preserve">/guardians have access to their MyEducation BC Parent Portal account so that </w:t>
      </w:r>
      <w:r w:rsidR="00455159">
        <w:rPr>
          <w:color w:val="000000" w:themeColor="text1"/>
        </w:rPr>
        <w:t>they</w:t>
      </w:r>
      <w:r>
        <w:rPr>
          <w:color w:val="000000" w:themeColor="text1"/>
        </w:rPr>
        <w:t xml:space="preserve"> can </w:t>
      </w:r>
      <w:r w:rsidR="00C903C4">
        <w:rPr>
          <w:color w:val="000000" w:themeColor="text1"/>
        </w:rPr>
        <w:t>view</w:t>
      </w:r>
      <w:r>
        <w:rPr>
          <w:color w:val="000000" w:themeColor="text1"/>
        </w:rPr>
        <w:t xml:space="preserve"> the learning update once it is published next week.  </w:t>
      </w:r>
    </w:p>
    <w:p w:rsidR="00441FE4" w:rsidP="00441FE4" w:rsidRDefault="00441FE4" w14:paraId="09C6829D" w14:textId="1E470E35" w14:noSpellErr="1">
      <w:r w:rsidRPr="47D06D7B" w:rsidR="00441FE4">
        <w:rPr>
          <w:color w:val="000000" w:themeColor="text1" w:themeTint="FF" w:themeShade="FF"/>
        </w:rPr>
        <w:t xml:space="preserve">Please </w:t>
      </w:r>
      <w:hyperlink r:id="R73fbcd8b52934975">
        <w:r w:rsidRPr="47D06D7B" w:rsidR="00441FE4">
          <w:rPr>
            <w:rStyle w:val="Hyperlink"/>
          </w:rPr>
          <w:t>login</w:t>
        </w:r>
      </w:hyperlink>
      <w:r w:rsidRPr="47D06D7B" w:rsidR="00441FE4">
        <w:rPr>
          <w:color w:val="000000" w:themeColor="text1" w:themeTint="FF" w:themeShade="FF"/>
        </w:rPr>
        <w:t xml:space="preserve"> to your account </w:t>
      </w:r>
      <w:r w:rsidRPr="47D06D7B" w:rsidR="00994D4E">
        <w:rPr>
          <w:color w:val="000000" w:themeColor="text1" w:themeTint="FF" w:themeShade="FF"/>
        </w:rPr>
        <w:t>before</w:t>
      </w:r>
      <w:r w:rsidRPr="47D06D7B" w:rsidR="00441FE4">
        <w:rPr>
          <w:color w:val="000000" w:themeColor="text1" w:themeTint="FF" w:themeShade="FF"/>
        </w:rPr>
        <w:t xml:space="preserve"> December 18</w:t>
      </w:r>
      <w:r w:rsidRPr="47D06D7B" w:rsidR="00441FE4">
        <w:rPr>
          <w:color w:val="000000" w:themeColor="text1" w:themeTint="FF" w:themeShade="FF"/>
          <w:vertAlign w:val="superscript"/>
        </w:rPr>
        <w:t xml:space="preserve"> </w:t>
      </w:r>
      <w:r w:rsidR="00441FE4">
        <w:rPr/>
        <w:t xml:space="preserve">to confirm access. </w:t>
      </w:r>
      <w:r w:rsidR="00994D4E">
        <w:rPr/>
        <w:t xml:space="preserve">We </w:t>
      </w:r>
      <w:r w:rsidR="00441FE4">
        <w:rPr/>
        <w:t xml:space="preserve">recommended </w:t>
      </w:r>
      <w:r w:rsidR="00994D4E">
        <w:rPr/>
        <w:t xml:space="preserve">using </w:t>
      </w:r>
      <w:r w:rsidR="00441FE4">
        <w:rPr/>
        <w:t xml:space="preserve">a computer </w:t>
      </w:r>
      <w:r w:rsidR="00994D4E">
        <w:rPr/>
        <w:t>rather than a phone or a tablet</w:t>
      </w:r>
      <w:r w:rsidR="00441FE4">
        <w:rPr/>
        <w:t xml:space="preserve">. </w:t>
      </w:r>
      <w:hyperlink r:id="R7c09fabe817c4200">
        <w:r w:rsidRPr="47D06D7B" w:rsidR="00986E79">
          <w:rPr>
            <w:rStyle w:val="Hyperlink"/>
            <w:rFonts w:ascii="Calibri" w:hAnsi="Calibri" w:asciiTheme="minorAscii" w:hAnsiTheme="minorAscii"/>
          </w:rPr>
          <w:t>Instructions</w:t>
        </w:r>
      </w:hyperlink>
      <w:r w:rsidR="00986E79">
        <w:rPr/>
        <w:t xml:space="preserve"> for logging in and </w:t>
      </w:r>
      <w:r w:rsidR="004C04DB">
        <w:rPr/>
        <w:t>resetting</w:t>
      </w:r>
      <w:r w:rsidR="00986E79">
        <w:rPr/>
        <w:t xml:space="preserve"> your password are provided. </w:t>
      </w:r>
      <w:r w:rsidR="00441FE4">
        <w:rPr/>
        <w:t xml:space="preserve">If you have forgotten your password or it has expired, </w:t>
      </w:r>
      <w:r w:rsidR="00BE6B63">
        <w:rPr/>
        <w:t xml:space="preserve">select </w:t>
      </w:r>
      <w:r w:rsidR="006C3284">
        <w:rPr/>
        <w:t>‘Trouble logging in</w:t>
      </w:r>
      <w:r w:rsidR="00A82616">
        <w:rPr/>
        <w:t>?</w:t>
      </w:r>
      <w:r w:rsidR="006C3284">
        <w:rPr/>
        <w:t xml:space="preserve">’ </w:t>
      </w:r>
      <w:r w:rsidR="00A82616">
        <w:rPr/>
        <w:t>and follow the prompts to reset it</w:t>
      </w:r>
      <w:r w:rsidR="00441FE4">
        <w:rPr/>
        <w:t>.</w:t>
      </w:r>
    </w:p>
    <w:p w:rsidR="00441FE4" w:rsidP="00441FE4" w:rsidRDefault="00441FE4" w14:paraId="1F8D6993" w14:textId="34C84699">
      <w:r>
        <w:t xml:space="preserve">If you </w:t>
      </w:r>
      <w:r w:rsidR="00541AAB">
        <w:t>need help logging in</w:t>
      </w:r>
      <w:r>
        <w:t xml:space="preserve">, please send an email to </w:t>
      </w:r>
      <w:hyperlink w:history="1" r:id="rId13">
        <w:r w:rsidRPr="001A69B3">
          <w:rPr>
            <w:rStyle w:val="Hyperlink"/>
          </w:rPr>
          <w:t>myedparentportal@sd38.bc.ca</w:t>
        </w:r>
      </w:hyperlink>
      <w:r>
        <w:t xml:space="preserve"> and include your full name, relation to the child, </w:t>
      </w:r>
      <w:r w:rsidR="00421B02">
        <w:t xml:space="preserve">child’s </w:t>
      </w:r>
      <w:r>
        <w:t>school and child’s full name.</w:t>
      </w:r>
    </w:p>
    <w:p w:rsidR="00441FE4" w:rsidP="00441FE4" w:rsidRDefault="00441FE4" w14:paraId="0F17EA26" w14:textId="6F33D6AC">
      <w:r>
        <w:t>Thank you</w:t>
      </w:r>
      <w:r w:rsidR="0095050E">
        <w:t>!</w:t>
      </w:r>
    </w:p>
    <w:p w:rsidRPr="00441FE4" w:rsidR="004678ED" w:rsidP="00441FE4" w:rsidRDefault="004678ED" w14:paraId="1B198BCC" w14:textId="0C3A0431"/>
    <w:sectPr w:rsidRPr="00441FE4" w:rsidR="004678ED" w:rsidSect="00425E4F">
      <w:headerReference w:type="first" r:id="rId14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F41" w:rsidP="00EB325B" w:rsidRDefault="00394F41" w14:paraId="3DDC19EA" w14:textId="77777777">
      <w:r>
        <w:separator/>
      </w:r>
    </w:p>
  </w:endnote>
  <w:endnote w:type="continuationSeparator" w:id="0">
    <w:p w:rsidR="00394F41" w:rsidP="00EB325B" w:rsidRDefault="00394F41" w14:paraId="4E79664E" w14:textId="77777777">
      <w:r>
        <w:continuationSeparator/>
      </w:r>
    </w:p>
  </w:endnote>
  <w:endnote w:type="continuationNotice" w:id="1">
    <w:p w:rsidR="00394F41" w:rsidRDefault="00394F41" w14:paraId="72ADBE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F41" w:rsidP="00EB325B" w:rsidRDefault="00394F41" w14:paraId="3EB1D8B9" w14:textId="77777777">
      <w:r>
        <w:separator/>
      </w:r>
    </w:p>
  </w:footnote>
  <w:footnote w:type="continuationSeparator" w:id="0">
    <w:p w:rsidR="00394F41" w:rsidP="00EB325B" w:rsidRDefault="00394F41" w14:paraId="2A1ADB2A" w14:textId="77777777">
      <w:r>
        <w:continuationSeparator/>
      </w:r>
    </w:p>
  </w:footnote>
  <w:footnote w:type="continuationNotice" w:id="1">
    <w:p w:rsidR="00394F41" w:rsidRDefault="00394F41" w14:paraId="1061D39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23521" w:rsidR="0057592E" w:rsidP="00A23521" w:rsidRDefault="00E34D82" w14:paraId="20A5146F" w14:textId="77777777">
    <w:pPr>
      <w:pStyle w:val="Address"/>
    </w:pPr>
    <w:r w:rsidRPr="00A23521">
      <w:drawing>
        <wp:anchor distT="0" distB="0" distL="114300" distR="114300" simplePos="0" relativeHeight="251658240" behindDoc="0" locked="0" layoutInCell="1" allowOverlap="1" wp14:anchorId="1EF7646E" wp14:editId="13D492CD">
          <wp:simplePos x="0" y="0"/>
          <wp:positionH relativeFrom="column">
            <wp:posOffset>-212</wp:posOffset>
          </wp:positionH>
          <wp:positionV relativeFrom="paragraph">
            <wp:posOffset>-8890</wp:posOffset>
          </wp:positionV>
          <wp:extent cx="1608279" cy="397746"/>
          <wp:effectExtent l="0" t="0" r="508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279" cy="39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521">
      <w:t>R</w:t>
    </w:r>
    <w:r w:rsidRPr="00A23521" w:rsidR="0057592E">
      <w:t>ichmond School District</w:t>
    </w:r>
  </w:p>
  <w:p w:rsidRPr="00A23521" w:rsidR="0057592E" w:rsidP="00A23521" w:rsidRDefault="0057592E" w14:paraId="780DACFA" w14:textId="77777777">
    <w:pPr>
      <w:pStyle w:val="Address"/>
    </w:pPr>
    <w:r w:rsidRPr="00A23521">
      <w:t>7811 Granville Avenue, Richmond</w:t>
    </w:r>
    <w:r w:rsidR="00F879C8">
      <w:t>,</w:t>
    </w:r>
    <w:r w:rsidRPr="00A23521">
      <w:t xml:space="preserve"> BC V6Y</w:t>
    </w:r>
    <w:r w:rsidR="00F879C8">
      <w:t xml:space="preserve"> </w:t>
    </w:r>
    <w:r w:rsidRPr="00A23521">
      <w:t>3E3</w:t>
    </w:r>
  </w:p>
  <w:p w:rsidR="00E34D82" w:rsidP="00771111" w:rsidRDefault="0057592E" w14:paraId="3FB1FE0A" w14:textId="77777777">
    <w:pPr>
      <w:pStyle w:val="Address"/>
    </w:pPr>
    <w:r w:rsidRPr="00A23521">
      <w:t>604-668-6000 I sd38.bc.ca</w:t>
    </w:r>
  </w:p>
  <w:p w:rsidR="00771111" w:rsidP="00771111" w:rsidRDefault="00771111" w14:paraId="2A6B8BD8" w14:textId="77777777">
    <w:pPr>
      <w:pStyle w:val="Address"/>
    </w:pPr>
  </w:p>
  <w:p w:rsidR="00A43664" w:rsidP="00771111" w:rsidRDefault="00A43664" w14:paraId="7AE09882" w14:textId="77777777">
    <w:pPr>
      <w:pStyle w:val="Address"/>
    </w:pPr>
  </w:p>
  <w:p w:rsidR="00A43664" w:rsidP="00771111" w:rsidRDefault="00A43664" w14:paraId="1547B887" w14:textId="77777777">
    <w:pPr>
      <w:pStyle w:val="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59FA"/>
    <w:multiLevelType w:val="multilevel"/>
    <w:tmpl w:val="4560CE3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311294"/>
    <w:multiLevelType w:val="hybridMultilevel"/>
    <w:tmpl w:val="BC86F8CA"/>
    <w:lvl w:ilvl="0" w:tplc="6BFC3B4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D50B03"/>
    <w:multiLevelType w:val="hybridMultilevel"/>
    <w:tmpl w:val="17BC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95590"/>
    <w:multiLevelType w:val="hybridMultilevel"/>
    <w:tmpl w:val="9542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882D7C"/>
    <w:multiLevelType w:val="hybridMultilevel"/>
    <w:tmpl w:val="5050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3FB"/>
    <w:multiLevelType w:val="hybridMultilevel"/>
    <w:tmpl w:val="59768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16FEE"/>
    <w:multiLevelType w:val="hybridMultilevel"/>
    <w:tmpl w:val="18C219D8"/>
    <w:lvl w:ilvl="0" w:tplc="DEB2F5FE">
      <w:start w:val="1"/>
      <w:numFmt w:val="bullet"/>
      <w:pStyle w:val="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335788"/>
    <w:multiLevelType w:val="hybridMultilevel"/>
    <w:tmpl w:val="DAB6F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14837"/>
    <w:multiLevelType w:val="hybridMultilevel"/>
    <w:tmpl w:val="1E78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E84D82"/>
    <w:multiLevelType w:val="hybridMultilevel"/>
    <w:tmpl w:val="F44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7726C2"/>
    <w:multiLevelType w:val="hybridMultilevel"/>
    <w:tmpl w:val="43A8F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D16DDD"/>
    <w:multiLevelType w:val="multilevel"/>
    <w:tmpl w:val="E10ABF9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162CFC"/>
    <w:multiLevelType w:val="hybridMultilevel"/>
    <w:tmpl w:val="E35E0C4A"/>
    <w:lvl w:ilvl="0" w:tplc="7F382DFE">
      <w:numFmt w:val="bullet"/>
      <w:lvlText w:val="•"/>
      <w:lvlJc w:val="left"/>
      <w:pPr>
        <w:ind w:left="460" w:hanging="360"/>
      </w:pPr>
      <w:rPr>
        <w:rFonts w:hint="default" w:ascii="Calibri" w:hAnsi="Calibri" w:eastAsia="Calibri" w:cs="Calibri"/>
        <w:color w:val="231F20"/>
        <w:w w:val="100"/>
        <w:sz w:val="22"/>
        <w:szCs w:val="22"/>
        <w:lang w:val="en-US" w:eastAsia="en-US" w:bidi="ar-SA"/>
      </w:rPr>
    </w:lvl>
    <w:lvl w:ilvl="1" w:tplc="E5ACB716">
      <w:numFmt w:val="bullet"/>
      <w:lvlText w:val="o"/>
      <w:lvlJc w:val="left"/>
      <w:pPr>
        <w:ind w:left="820" w:hanging="360"/>
      </w:pPr>
      <w:rPr>
        <w:rFonts w:hint="default" w:ascii="Calibri" w:hAnsi="Calibri" w:eastAsia="Calibri" w:cs="Calibri"/>
        <w:color w:val="231F20"/>
        <w:w w:val="100"/>
        <w:sz w:val="22"/>
        <w:szCs w:val="22"/>
        <w:lang w:val="en-US" w:eastAsia="en-US" w:bidi="ar-SA"/>
      </w:rPr>
    </w:lvl>
    <w:lvl w:ilvl="2" w:tplc="E9C24F44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6A20C3D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274050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93C528E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8FF8BB3C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81ECDBE4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66B8409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ABC087E"/>
    <w:multiLevelType w:val="multilevel"/>
    <w:tmpl w:val="FC9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3471582">
    <w:abstractNumId w:val="12"/>
  </w:num>
  <w:num w:numId="2" w16cid:durableId="1991247397">
    <w:abstractNumId w:val="6"/>
  </w:num>
  <w:num w:numId="3" w16cid:durableId="1194729585">
    <w:abstractNumId w:val="3"/>
  </w:num>
  <w:num w:numId="4" w16cid:durableId="1047216899">
    <w:abstractNumId w:val="9"/>
  </w:num>
  <w:num w:numId="5" w16cid:durableId="986711503">
    <w:abstractNumId w:val="8"/>
  </w:num>
  <w:num w:numId="6" w16cid:durableId="1487043399">
    <w:abstractNumId w:val="1"/>
  </w:num>
  <w:num w:numId="7" w16cid:durableId="164128506">
    <w:abstractNumId w:val="0"/>
  </w:num>
  <w:num w:numId="8" w16cid:durableId="208692308">
    <w:abstractNumId w:val="11"/>
  </w:num>
  <w:num w:numId="9" w16cid:durableId="892622377">
    <w:abstractNumId w:val="1"/>
    <w:lvlOverride w:ilvl="0">
      <w:startOverride w:val="1"/>
    </w:lvlOverride>
  </w:num>
  <w:num w:numId="10" w16cid:durableId="273637052">
    <w:abstractNumId w:val="2"/>
  </w:num>
  <w:num w:numId="11" w16cid:durableId="736636304">
    <w:abstractNumId w:val="4"/>
  </w:num>
  <w:num w:numId="12" w16cid:durableId="956762387">
    <w:abstractNumId w:val="13"/>
  </w:num>
  <w:num w:numId="13" w16cid:durableId="1601376928">
    <w:abstractNumId w:val="7"/>
  </w:num>
  <w:num w:numId="14" w16cid:durableId="1868173827">
    <w:abstractNumId w:val="5"/>
  </w:num>
  <w:num w:numId="15" w16cid:durableId="356347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10"/>
    <w:rsid w:val="000032B4"/>
    <w:rsid w:val="00052D99"/>
    <w:rsid w:val="0006026E"/>
    <w:rsid w:val="000919B0"/>
    <w:rsid w:val="000A305A"/>
    <w:rsid w:val="000A3C88"/>
    <w:rsid w:val="000A5A5C"/>
    <w:rsid w:val="000B06D7"/>
    <w:rsid w:val="000B6E53"/>
    <w:rsid w:val="000C040D"/>
    <w:rsid w:val="000D4A2C"/>
    <w:rsid w:val="000E04B9"/>
    <w:rsid w:val="000E1B22"/>
    <w:rsid w:val="000E2931"/>
    <w:rsid w:val="000F1333"/>
    <w:rsid w:val="00100BCB"/>
    <w:rsid w:val="00103705"/>
    <w:rsid w:val="00115019"/>
    <w:rsid w:val="0012192B"/>
    <w:rsid w:val="00127A3A"/>
    <w:rsid w:val="00132BD4"/>
    <w:rsid w:val="001333AD"/>
    <w:rsid w:val="00142298"/>
    <w:rsid w:val="00192204"/>
    <w:rsid w:val="00196444"/>
    <w:rsid w:val="001B1959"/>
    <w:rsid w:val="001C6147"/>
    <w:rsid w:val="001D4E79"/>
    <w:rsid w:val="001D4FB9"/>
    <w:rsid w:val="00202CA2"/>
    <w:rsid w:val="00207CE7"/>
    <w:rsid w:val="0021383B"/>
    <w:rsid w:val="002264C4"/>
    <w:rsid w:val="00246631"/>
    <w:rsid w:val="00247B20"/>
    <w:rsid w:val="00250647"/>
    <w:rsid w:val="00252DE5"/>
    <w:rsid w:val="002657CF"/>
    <w:rsid w:val="002721B0"/>
    <w:rsid w:val="002871FC"/>
    <w:rsid w:val="0028757B"/>
    <w:rsid w:val="002977C1"/>
    <w:rsid w:val="002A3DA2"/>
    <w:rsid w:val="002A7727"/>
    <w:rsid w:val="002B2DB1"/>
    <w:rsid w:val="002B6895"/>
    <w:rsid w:val="002C79D9"/>
    <w:rsid w:val="002D2206"/>
    <w:rsid w:val="002D4F1E"/>
    <w:rsid w:val="002F3E56"/>
    <w:rsid w:val="002F5B14"/>
    <w:rsid w:val="002F62FA"/>
    <w:rsid w:val="0031001A"/>
    <w:rsid w:val="00314A5F"/>
    <w:rsid w:val="00323550"/>
    <w:rsid w:val="00325D32"/>
    <w:rsid w:val="00330052"/>
    <w:rsid w:val="003304CB"/>
    <w:rsid w:val="00340594"/>
    <w:rsid w:val="00347630"/>
    <w:rsid w:val="00360973"/>
    <w:rsid w:val="00382044"/>
    <w:rsid w:val="00382595"/>
    <w:rsid w:val="003868CB"/>
    <w:rsid w:val="00394F41"/>
    <w:rsid w:val="003A2200"/>
    <w:rsid w:val="003B330E"/>
    <w:rsid w:val="003D46BE"/>
    <w:rsid w:val="003D787F"/>
    <w:rsid w:val="003E7195"/>
    <w:rsid w:val="004072C6"/>
    <w:rsid w:val="00421B02"/>
    <w:rsid w:val="00425E4F"/>
    <w:rsid w:val="00433348"/>
    <w:rsid w:val="00441FE4"/>
    <w:rsid w:val="0044676D"/>
    <w:rsid w:val="00454BAD"/>
    <w:rsid w:val="00455159"/>
    <w:rsid w:val="004678ED"/>
    <w:rsid w:val="00470D8E"/>
    <w:rsid w:val="00470F5E"/>
    <w:rsid w:val="00471344"/>
    <w:rsid w:val="00477DC9"/>
    <w:rsid w:val="00481599"/>
    <w:rsid w:val="0048750D"/>
    <w:rsid w:val="00487894"/>
    <w:rsid w:val="004A5279"/>
    <w:rsid w:val="004A6108"/>
    <w:rsid w:val="004C04DB"/>
    <w:rsid w:val="004C4D91"/>
    <w:rsid w:val="004C5A1F"/>
    <w:rsid w:val="004C7CAB"/>
    <w:rsid w:val="00503C8F"/>
    <w:rsid w:val="005058F5"/>
    <w:rsid w:val="005150CA"/>
    <w:rsid w:val="00523C57"/>
    <w:rsid w:val="0052409C"/>
    <w:rsid w:val="005331AC"/>
    <w:rsid w:val="00541AAB"/>
    <w:rsid w:val="00542A98"/>
    <w:rsid w:val="005667DF"/>
    <w:rsid w:val="00570D73"/>
    <w:rsid w:val="00573C45"/>
    <w:rsid w:val="0057592E"/>
    <w:rsid w:val="005828CC"/>
    <w:rsid w:val="0059153B"/>
    <w:rsid w:val="00592D0E"/>
    <w:rsid w:val="00593480"/>
    <w:rsid w:val="005A152D"/>
    <w:rsid w:val="005B1AFE"/>
    <w:rsid w:val="005E2D34"/>
    <w:rsid w:val="005E76A0"/>
    <w:rsid w:val="005F0130"/>
    <w:rsid w:val="0060680B"/>
    <w:rsid w:val="006069BC"/>
    <w:rsid w:val="00612D54"/>
    <w:rsid w:val="00624C10"/>
    <w:rsid w:val="00631753"/>
    <w:rsid w:val="00633FE7"/>
    <w:rsid w:val="0064746C"/>
    <w:rsid w:val="00650064"/>
    <w:rsid w:val="006560EF"/>
    <w:rsid w:val="00657F1C"/>
    <w:rsid w:val="00662874"/>
    <w:rsid w:val="00663B38"/>
    <w:rsid w:val="00672BA2"/>
    <w:rsid w:val="00677F9D"/>
    <w:rsid w:val="006843F3"/>
    <w:rsid w:val="00686495"/>
    <w:rsid w:val="00690D4D"/>
    <w:rsid w:val="00692B89"/>
    <w:rsid w:val="00693647"/>
    <w:rsid w:val="00693BAE"/>
    <w:rsid w:val="00697271"/>
    <w:rsid w:val="00697FD0"/>
    <w:rsid w:val="006A116B"/>
    <w:rsid w:val="006A1CFA"/>
    <w:rsid w:val="006C054E"/>
    <w:rsid w:val="006C0D27"/>
    <w:rsid w:val="006C3284"/>
    <w:rsid w:val="006E6823"/>
    <w:rsid w:val="006F4A54"/>
    <w:rsid w:val="00704914"/>
    <w:rsid w:val="0071211A"/>
    <w:rsid w:val="00726926"/>
    <w:rsid w:val="00727157"/>
    <w:rsid w:val="007312D2"/>
    <w:rsid w:val="007367D8"/>
    <w:rsid w:val="00737083"/>
    <w:rsid w:val="007464E7"/>
    <w:rsid w:val="00750648"/>
    <w:rsid w:val="00751808"/>
    <w:rsid w:val="007534CF"/>
    <w:rsid w:val="00762709"/>
    <w:rsid w:val="00762A7C"/>
    <w:rsid w:val="00764BAD"/>
    <w:rsid w:val="00770014"/>
    <w:rsid w:val="00771111"/>
    <w:rsid w:val="0077324E"/>
    <w:rsid w:val="00780737"/>
    <w:rsid w:val="007813B5"/>
    <w:rsid w:val="0078162F"/>
    <w:rsid w:val="00792E39"/>
    <w:rsid w:val="007A5310"/>
    <w:rsid w:val="007B010D"/>
    <w:rsid w:val="007B68E7"/>
    <w:rsid w:val="007B7239"/>
    <w:rsid w:val="007C64E1"/>
    <w:rsid w:val="007C7EC5"/>
    <w:rsid w:val="007D1A33"/>
    <w:rsid w:val="007D526E"/>
    <w:rsid w:val="007E26D8"/>
    <w:rsid w:val="007E2ABC"/>
    <w:rsid w:val="007F3238"/>
    <w:rsid w:val="007F4D28"/>
    <w:rsid w:val="00830D99"/>
    <w:rsid w:val="00844CC5"/>
    <w:rsid w:val="0086587A"/>
    <w:rsid w:val="008712C5"/>
    <w:rsid w:val="008802AF"/>
    <w:rsid w:val="00896AAE"/>
    <w:rsid w:val="008A3578"/>
    <w:rsid w:val="008C1377"/>
    <w:rsid w:val="008D131F"/>
    <w:rsid w:val="008D7128"/>
    <w:rsid w:val="008F5E9C"/>
    <w:rsid w:val="00900213"/>
    <w:rsid w:val="0091299C"/>
    <w:rsid w:val="009209E6"/>
    <w:rsid w:val="00921E8D"/>
    <w:rsid w:val="009232F9"/>
    <w:rsid w:val="009339C6"/>
    <w:rsid w:val="00934E36"/>
    <w:rsid w:val="0095050E"/>
    <w:rsid w:val="00960073"/>
    <w:rsid w:val="00967AAE"/>
    <w:rsid w:val="00976EC7"/>
    <w:rsid w:val="009844E7"/>
    <w:rsid w:val="00986E79"/>
    <w:rsid w:val="00994D4E"/>
    <w:rsid w:val="00995910"/>
    <w:rsid w:val="009A7FA3"/>
    <w:rsid w:val="009C0BF2"/>
    <w:rsid w:val="009C39F7"/>
    <w:rsid w:val="009D06A8"/>
    <w:rsid w:val="009D17E0"/>
    <w:rsid w:val="009D3B8B"/>
    <w:rsid w:val="00A140A5"/>
    <w:rsid w:val="00A168CA"/>
    <w:rsid w:val="00A23521"/>
    <w:rsid w:val="00A343A8"/>
    <w:rsid w:val="00A41BF5"/>
    <w:rsid w:val="00A43664"/>
    <w:rsid w:val="00A43C03"/>
    <w:rsid w:val="00A46BC5"/>
    <w:rsid w:val="00A52945"/>
    <w:rsid w:val="00A643A9"/>
    <w:rsid w:val="00A64649"/>
    <w:rsid w:val="00A66DF6"/>
    <w:rsid w:val="00A7610E"/>
    <w:rsid w:val="00A821FB"/>
    <w:rsid w:val="00A82616"/>
    <w:rsid w:val="00A8414B"/>
    <w:rsid w:val="00A90A2B"/>
    <w:rsid w:val="00A9306D"/>
    <w:rsid w:val="00AA5F8F"/>
    <w:rsid w:val="00AB61CE"/>
    <w:rsid w:val="00AF2FCF"/>
    <w:rsid w:val="00AF52D8"/>
    <w:rsid w:val="00B0327F"/>
    <w:rsid w:val="00B03F66"/>
    <w:rsid w:val="00B134DF"/>
    <w:rsid w:val="00B366B6"/>
    <w:rsid w:val="00B44307"/>
    <w:rsid w:val="00B64587"/>
    <w:rsid w:val="00B844F6"/>
    <w:rsid w:val="00B96429"/>
    <w:rsid w:val="00B965F4"/>
    <w:rsid w:val="00BA48E4"/>
    <w:rsid w:val="00BB0EEE"/>
    <w:rsid w:val="00BB1DD4"/>
    <w:rsid w:val="00BB6FCB"/>
    <w:rsid w:val="00BC10E0"/>
    <w:rsid w:val="00BC26B7"/>
    <w:rsid w:val="00BD1BB5"/>
    <w:rsid w:val="00BD72B6"/>
    <w:rsid w:val="00BE6B63"/>
    <w:rsid w:val="00BF1B21"/>
    <w:rsid w:val="00BF2006"/>
    <w:rsid w:val="00C035E3"/>
    <w:rsid w:val="00C05B10"/>
    <w:rsid w:val="00C22810"/>
    <w:rsid w:val="00C24273"/>
    <w:rsid w:val="00C25443"/>
    <w:rsid w:val="00C32145"/>
    <w:rsid w:val="00C377E6"/>
    <w:rsid w:val="00C43F7C"/>
    <w:rsid w:val="00C46A83"/>
    <w:rsid w:val="00C54E9B"/>
    <w:rsid w:val="00C73812"/>
    <w:rsid w:val="00C801EC"/>
    <w:rsid w:val="00C903C4"/>
    <w:rsid w:val="00C957A0"/>
    <w:rsid w:val="00CA2050"/>
    <w:rsid w:val="00CA7A58"/>
    <w:rsid w:val="00CB1F0B"/>
    <w:rsid w:val="00CB3319"/>
    <w:rsid w:val="00CB6004"/>
    <w:rsid w:val="00CC6D23"/>
    <w:rsid w:val="00CE00B5"/>
    <w:rsid w:val="00CE45E7"/>
    <w:rsid w:val="00CF5863"/>
    <w:rsid w:val="00D0605C"/>
    <w:rsid w:val="00D1024C"/>
    <w:rsid w:val="00D11F66"/>
    <w:rsid w:val="00D434A7"/>
    <w:rsid w:val="00D63C73"/>
    <w:rsid w:val="00D663F2"/>
    <w:rsid w:val="00D67B89"/>
    <w:rsid w:val="00D80D6E"/>
    <w:rsid w:val="00D80F60"/>
    <w:rsid w:val="00D81E00"/>
    <w:rsid w:val="00D853F1"/>
    <w:rsid w:val="00D92717"/>
    <w:rsid w:val="00D961B4"/>
    <w:rsid w:val="00DA3575"/>
    <w:rsid w:val="00DB3C2B"/>
    <w:rsid w:val="00DB7CD8"/>
    <w:rsid w:val="00DC2615"/>
    <w:rsid w:val="00DC7E5C"/>
    <w:rsid w:val="00DD5114"/>
    <w:rsid w:val="00DF5BC1"/>
    <w:rsid w:val="00DF7D78"/>
    <w:rsid w:val="00E00FEE"/>
    <w:rsid w:val="00E024E3"/>
    <w:rsid w:val="00E05791"/>
    <w:rsid w:val="00E068F5"/>
    <w:rsid w:val="00E34D82"/>
    <w:rsid w:val="00E3670F"/>
    <w:rsid w:val="00E5223D"/>
    <w:rsid w:val="00E570B6"/>
    <w:rsid w:val="00E61417"/>
    <w:rsid w:val="00E644A5"/>
    <w:rsid w:val="00E67879"/>
    <w:rsid w:val="00E74C43"/>
    <w:rsid w:val="00E87BD9"/>
    <w:rsid w:val="00EA5E74"/>
    <w:rsid w:val="00EB107D"/>
    <w:rsid w:val="00EB325B"/>
    <w:rsid w:val="00EC28A4"/>
    <w:rsid w:val="00EC4284"/>
    <w:rsid w:val="00ED06DD"/>
    <w:rsid w:val="00ED0CC6"/>
    <w:rsid w:val="00ED2C24"/>
    <w:rsid w:val="00EE28B7"/>
    <w:rsid w:val="00EE4742"/>
    <w:rsid w:val="00EE5969"/>
    <w:rsid w:val="00EF240D"/>
    <w:rsid w:val="00EF6416"/>
    <w:rsid w:val="00F14449"/>
    <w:rsid w:val="00F20646"/>
    <w:rsid w:val="00F20BB4"/>
    <w:rsid w:val="00F26367"/>
    <w:rsid w:val="00F67EBD"/>
    <w:rsid w:val="00F86EBE"/>
    <w:rsid w:val="00F879C8"/>
    <w:rsid w:val="00FE35C8"/>
    <w:rsid w:val="00FE403F"/>
    <w:rsid w:val="00FE716D"/>
    <w:rsid w:val="00FF18CB"/>
    <w:rsid w:val="00FF77F5"/>
    <w:rsid w:val="068F68CB"/>
    <w:rsid w:val="47D06D7B"/>
    <w:rsid w:val="6304681C"/>
    <w:rsid w:val="73A77AD9"/>
    <w:rsid w:val="7E1AE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C3B65"/>
  <w15:docId w15:val="{0D29C481-DB4C-5042-ADAB-B62EAE4F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1FE4"/>
    <w:pPr>
      <w:widowControl/>
      <w:autoSpaceDE/>
      <w:autoSpaceDN/>
      <w:spacing w:after="160" w:line="278" w:lineRule="auto"/>
    </w:pPr>
    <w:rPr>
      <w:kern w:val="2"/>
      <w:sz w:val="24"/>
      <w:szCs w:val="24"/>
      <w:lang w:val="en-CA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00BC10E0"/>
    <w:pPr>
      <w:spacing w:after="100" w:line="312" w:lineRule="auto"/>
      <w:outlineLvl w:val="0"/>
    </w:pPr>
    <w:rPr>
      <w:b/>
      <w:bCs/>
      <w:color w:val="0063A6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0E0"/>
    <w:pPr>
      <w:keepNext/>
      <w:keepLines/>
      <w:spacing w:before="360" w:after="80" w:line="312" w:lineRule="auto"/>
      <w:outlineLvl w:val="1"/>
    </w:pPr>
    <w:rPr>
      <w:rFonts w:eastAsiaTheme="majorEastAsia"/>
      <w:b/>
      <w:bCs/>
      <w:color w:val="0063A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0E0"/>
    <w:pPr>
      <w:keepNext/>
      <w:keepLines/>
      <w:spacing w:before="320" w:after="80" w:line="288" w:lineRule="auto"/>
      <w:outlineLvl w:val="2"/>
    </w:pPr>
    <w:rPr>
      <w:rFonts w:eastAsiaTheme="majorEastAsia" w:cstheme="majorBidi"/>
      <w:b/>
      <w:bCs/>
      <w:color w:val="0063A6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0E0"/>
    <w:pPr>
      <w:keepNext/>
      <w:keepLines/>
      <w:spacing w:before="280" w:after="60" w:line="288" w:lineRule="auto"/>
      <w:outlineLvl w:val="3"/>
    </w:pPr>
    <w:rPr>
      <w:rFonts w:eastAsiaTheme="majorEastAsia" w:cstheme="majorBidi"/>
      <w:b/>
      <w:bCs/>
      <w:iCs/>
      <w:color w:val="0063A6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0E0"/>
    <w:pPr>
      <w:keepNext/>
      <w:keepLines/>
      <w:spacing w:before="260" w:after="60"/>
      <w:outlineLvl w:val="4"/>
    </w:pPr>
    <w:rPr>
      <w:rFonts w:eastAsiaTheme="majorEastAsia" w:cstheme="majorBidi"/>
      <w:b/>
      <w:color w:val="0063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0E0"/>
    <w:pPr>
      <w:keepNext/>
      <w:keepLines/>
      <w:spacing w:before="250" w:after="60"/>
      <w:outlineLvl w:val="5"/>
    </w:pPr>
    <w:rPr>
      <w:rFonts w:eastAsiaTheme="majorEastAsia"/>
      <w:b/>
      <w:bCs/>
      <w:color w:val="0063A6"/>
      <w:sz w:val="25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10E0"/>
    <w:pPr>
      <w:keepNext/>
      <w:keepLines/>
      <w:spacing w:before="240" w:after="60"/>
      <w:outlineLvl w:val="6"/>
    </w:pPr>
    <w:rPr>
      <w:rFonts w:eastAsiaTheme="majorEastAsia" w:cstheme="majorBidi"/>
      <w:b/>
      <w:iCs/>
      <w:color w:val="0063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33AD"/>
    <w:pPr>
      <w:keepNext/>
      <w:keepLines/>
      <w:spacing w:before="220" w:after="4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33AD"/>
    <w:pPr>
      <w:keepNext/>
      <w:keepLines/>
      <w:spacing w:before="220" w:after="40"/>
      <w:outlineLvl w:val="8"/>
    </w:pPr>
    <w:rPr>
      <w:rFonts w:eastAsiaTheme="majorEastAsia" w:cstheme="majorBidi"/>
      <w:iCs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ddress" w:customStyle="1">
    <w:name w:val="Address"/>
    <w:qFormat/>
    <w:rsid w:val="00A23521"/>
    <w:pPr>
      <w:tabs>
        <w:tab w:val="left" w:pos="8169"/>
      </w:tabs>
      <w:jc w:val="right"/>
    </w:pPr>
    <w:rPr>
      <w:rFonts w:ascii="Calibri" w:hAnsi="Calibri" w:eastAsia="Calibri" w:cs="Calibri"/>
      <w:noProof/>
      <w:sz w:val="18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rsid w:val="00BC10E0"/>
    <w:rPr>
      <w:rFonts w:ascii="Calibri" w:hAnsi="Calibri" w:eastAsiaTheme="majorEastAsia" w:cstheme="majorBidi"/>
      <w:b/>
      <w:color w:val="0063A6"/>
      <w:sz w:val="26"/>
    </w:rPr>
  </w:style>
  <w:style w:type="character" w:styleId="Heading4Char" w:customStyle="1">
    <w:name w:val="Heading 4 Char"/>
    <w:basedOn w:val="DefaultParagraphFont"/>
    <w:link w:val="Heading4"/>
    <w:uiPriority w:val="9"/>
    <w:rsid w:val="00BC10E0"/>
    <w:rPr>
      <w:rFonts w:ascii="Calibri" w:hAnsi="Calibri" w:eastAsiaTheme="majorEastAsia" w:cstheme="majorBidi"/>
      <w:b/>
      <w:bCs/>
      <w:iCs/>
      <w:color w:val="0063A6"/>
      <w:sz w:val="28"/>
    </w:rPr>
  </w:style>
  <w:style w:type="paragraph" w:styleId="IntroText" w:customStyle="1">
    <w:name w:val="Intro Text"/>
    <w:basedOn w:val="Normal"/>
    <w:qFormat/>
    <w:rsid w:val="007F3238"/>
    <w:pPr>
      <w:spacing w:before="120" w:line="312" w:lineRule="auto"/>
      <w:contextualSpacing/>
    </w:pPr>
    <w:rPr>
      <w:rFonts w:ascii="Calibri Light" w:hAnsi="Calibri Light" w:cs="Calibri Ligh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92717"/>
    <w:pPr>
      <w:tabs>
        <w:tab w:val="center" w:pos="4680"/>
        <w:tab w:val="right" w:pos="9360"/>
      </w:tabs>
      <w:spacing w:after="0" w:line="240" w:lineRule="auto"/>
    </w:pPr>
    <w:rPr>
      <w:color w:val="0063A6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D92717"/>
    <w:rPr>
      <w:rFonts w:ascii="Calibri" w:hAnsi="Calibri" w:eastAsia="Calibri" w:cs="Calibri"/>
      <w:color w:val="0063A6"/>
      <w:sz w:val="18"/>
    </w:rPr>
  </w:style>
  <w:style w:type="paragraph" w:styleId="Footer">
    <w:name w:val="footer"/>
    <w:basedOn w:val="Normal"/>
    <w:link w:val="FooterChar"/>
    <w:uiPriority w:val="99"/>
    <w:unhideWhenUsed/>
    <w:rsid w:val="00D92717"/>
    <w:pPr>
      <w:tabs>
        <w:tab w:val="center" w:pos="4680"/>
        <w:tab w:val="right" w:pos="9360"/>
      </w:tabs>
      <w:spacing w:after="0" w:line="240" w:lineRule="auto"/>
    </w:pPr>
    <w:rPr>
      <w:color w:val="0063A6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D92717"/>
    <w:rPr>
      <w:rFonts w:ascii="Calibri" w:hAnsi="Calibri" w:eastAsia="Calibri" w:cs="Calibri"/>
      <w:color w:val="0063A6"/>
      <w:sz w:val="18"/>
    </w:rPr>
  </w:style>
  <w:style w:type="paragraph" w:styleId="SubHeader" w:customStyle="1">
    <w:name w:val="Sub Header"/>
    <w:basedOn w:val="Normal"/>
    <w:qFormat/>
    <w:rsid w:val="000E2931"/>
    <w:pPr>
      <w:spacing w:after="0" w:line="240" w:lineRule="auto"/>
    </w:pPr>
    <w:rPr>
      <w:bCs/>
      <w:sz w:val="48"/>
      <w:szCs w:val="96"/>
    </w:rPr>
  </w:style>
  <w:style w:type="paragraph" w:styleId="BulletList" w:customStyle="1">
    <w:name w:val="Bullet List"/>
    <w:basedOn w:val="Normal"/>
    <w:qFormat/>
    <w:rsid w:val="007F3238"/>
    <w:pPr>
      <w:numPr>
        <w:numId w:val="2"/>
      </w:numPr>
      <w:ind w:left="714" w:hanging="357"/>
      <w:contextualSpacing/>
    </w:pPr>
    <w:rPr>
      <w:rFonts w:cs="Calibri Light"/>
    </w:rPr>
  </w:style>
  <w:style w:type="character" w:styleId="Heading2Char" w:customStyle="1">
    <w:name w:val="Heading 2 Char"/>
    <w:basedOn w:val="DefaultParagraphFont"/>
    <w:link w:val="Heading2"/>
    <w:uiPriority w:val="9"/>
    <w:rsid w:val="00BC10E0"/>
    <w:rPr>
      <w:rFonts w:ascii="Calibri" w:hAnsi="Calibri" w:cs="Calibri" w:eastAsiaTheme="majorEastAsia"/>
      <w:b/>
      <w:bCs/>
      <w:color w:val="0063A6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C10E0"/>
    <w:rPr>
      <w:rFonts w:ascii="Calibri" w:hAnsi="Calibri" w:eastAsiaTheme="majorEastAsia" w:cstheme="majorBidi"/>
      <w:b/>
      <w:bCs/>
      <w:color w:val="0063A6"/>
      <w:sz w:val="32"/>
      <w:szCs w:val="24"/>
    </w:rPr>
  </w:style>
  <w:style w:type="paragraph" w:styleId="NormalWeb">
    <w:name w:val="Normal (Web)"/>
    <w:basedOn w:val="Normal"/>
    <w:uiPriority w:val="99"/>
    <w:unhideWhenUsed/>
    <w:rsid w:val="00247B20"/>
    <w:rPr>
      <w:rFonts w:eastAsia="Times New Roman" w:cs="Times New Roman"/>
      <w:sz w:val="20"/>
    </w:rPr>
  </w:style>
  <w:style w:type="table" w:styleId="TableGrid">
    <w:name w:val="Table Grid"/>
    <w:basedOn w:val="TableNormal"/>
    <w:uiPriority w:val="39"/>
    <w:rsid w:val="005759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34E36"/>
    <w:rPr>
      <w:rFonts w:ascii="Calibri" w:hAnsi="Calibri"/>
      <w:b w:val="0"/>
      <w:i w:val="0"/>
      <w:color w:val="0063A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21B0"/>
    <w:rPr>
      <w:color w:val="808080"/>
    </w:rPr>
  </w:style>
  <w:style w:type="character" w:styleId="Heading6Char" w:customStyle="1">
    <w:name w:val="Heading 6 Char"/>
    <w:basedOn w:val="DefaultParagraphFont"/>
    <w:link w:val="Heading6"/>
    <w:uiPriority w:val="9"/>
    <w:rsid w:val="00BC10E0"/>
    <w:rPr>
      <w:rFonts w:ascii="Calibri" w:hAnsi="Calibri" w:cs="Calibri" w:eastAsiaTheme="majorEastAsia"/>
      <w:b/>
      <w:bCs/>
      <w:color w:val="0063A6"/>
      <w:sz w:val="25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rsid w:val="00BC10E0"/>
    <w:rPr>
      <w:rFonts w:ascii="Calibri" w:hAnsi="Calibri" w:eastAsiaTheme="majorEastAsia" w:cstheme="majorBidi"/>
      <w:b/>
      <w:iCs/>
      <w:color w:val="0063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333AD"/>
    <w:rPr>
      <w:rFonts w:ascii="Calibri" w:hAnsi="Calibri" w:eastAsiaTheme="majorEastAsia" w:cstheme="majorBidi"/>
      <w:b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333AD"/>
    <w:rPr>
      <w:rFonts w:ascii="Calibri" w:hAnsi="Calibri" w:eastAsiaTheme="majorEastAsia" w:cstheme="majorBidi"/>
      <w:iCs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C10E0"/>
    <w:pPr>
      <w:spacing w:after="480" w:line="240" w:lineRule="auto"/>
      <w:outlineLvl w:val="0"/>
    </w:pPr>
    <w:rPr>
      <w:b/>
      <w:bCs/>
      <w:color w:val="0063A6"/>
      <w:sz w:val="96"/>
      <w:szCs w:val="96"/>
    </w:rPr>
  </w:style>
  <w:style w:type="character" w:styleId="TitleChar" w:customStyle="1">
    <w:name w:val="Title Char"/>
    <w:basedOn w:val="DefaultParagraphFont"/>
    <w:link w:val="Title"/>
    <w:uiPriority w:val="10"/>
    <w:rsid w:val="00BC10E0"/>
    <w:rPr>
      <w:rFonts w:ascii="Calibri" w:hAnsi="Calibri" w:eastAsia="Calibri" w:cs="Calibri"/>
      <w:b/>
      <w:bCs/>
      <w:color w:val="0063A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B2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F1B21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F7D78"/>
    <w:pPr>
      <w:spacing w:before="120" w:after="240" w:line="312" w:lineRule="auto"/>
      <w:ind w:left="720" w:right="72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7D78"/>
    <w:rPr>
      <w:rFonts w:ascii="Calibri" w:hAnsi="Calibri" w:eastAsia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E0"/>
    <w:pPr>
      <w:pBdr>
        <w:top w:val="single" w:color="0063A6" w:themeColor="text2" w:sz="4" w:space="10"/>
        <w:bottom w:val="single" w:color="0063A6" w:themeColor="text2" w:sz="4" w:space="10"/>
      </w:pBdr>
      <w:spacing w:before="120" w:after="240" w:line="312" w:lineRule="auto"/>
      <w:ind w:left="1080" w:right="1080"/>
      <w:jc w:val="center"/>
    </w:pPr>
    <w:rPr>
      <w:b/>
      <w:i/>
      <w:iCs/>
      <w:color w:val="0063A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10E0"/>
    <w:rPr>
      <w:rFonts w:ascii="Calibri" w:hAnsi="Calibri" w:eastAsia="Calibri" w:cs="Calibri"/>
      <w:b/>
      <w:i/>
      <w:iCs/>
      <w:color w:val="0063A6"/>
      <w:sz w:val="24"/>
    </w:rPr>
  </w:style>
  <w:style w:type="paragraph" w:styleId="ListParagraph">
    <w:name w:val="List Paragraph"/>
    <w:basedOn w:val="Normal"/>
    <w:uiPriority w:val="34"/>
    <w:qFormat/>
    <w:rsid w:val="00247B20"/>
    <w:pPr>
      <w:ind w:left="720"/>
      <w:contextualSpacing/>
    </w:pPr>
    <w:rPr>
      <w:color w:val="000000" w:themeColor="text1"/>
    </w:rPr>
  </w:style>
  <w:style w:type="paragraph" w:styleId="NumberedList" w:customStyle="1">
    <w:name w:val="Numbered List"/>
    <w:basedOn w:val="BulletList"/>
    <w:qFormat/>
    <w:rsid w:val="00D663F2"/>
    <w:pPr>
      <w:numPr>
        <w:numId w:val="6"/>
      </w:numPr>
    </w:pPr>
  </w:style>
  <w:style w:type="numbering" w:styleId="CurrentList1" w:customStyle="1">
    <w:name w:val="Current List1"/>
    <w:uiPriority w:val="99"/>
    <w:rsid w:val="00D663F2"/>
    <w:pPr>
      <w:numPr>
        <w:numId w:val="7"/>
      </w:numPr>
    </w:pPr>
  </w:style>
  <w:style w:type="numbering" w:styleId="CurrentList2" w:customStyle="1">
    <w:name w:val="Current List2"/>
    <w:uiPriority w:val="99"/>
    <w:rsid w:val="00D663F2"/>
    <w:pPr>
      <w:numPr>
        <w:numId w:val="8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2F5B14"/>
    <w:pPr>
      <w:spacing w:after="200" w:line="240" w:lineRule="auto"/>
    </w:pPr>
    <w:rPr>
      <w:i/>
      <w:iCs/>
      <w:color w:val="0063A6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F5B14"/>
    <w:pPr>
      <w:keepNext/>
      <w:keepLines/>
      <w:spacing w:before="240" w:after="0" w:line="276" w:lineRule="auto"/>
      <w:outlineLvl w:val="9"/>
    </w:pPr>
    <w:rPr>
      <w:rFonts w:eastAsiaTheme="majorEastAsia" w:cstheme="majorBidi"/>
      <w:bCs w:val="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693BAE"/>
    <w:pPr>
      <w:spacing w:after="0" w:line="240" w:lineRule="auto"/>
    </w:pPr>
    <w:rPr>
      <w:rFonts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693BAE"/>
    <w:rPr>
      <w:rFonts w:eastAsia="Calibri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6BC5"/>
    <w:pPr>
      <w:spacing w:after="0" w:line="240" w:lineRule="auto"/>
    </w:pPr>
    <w:rPr>
      <w:sz w:val="26"/>
      <w:szCs w:val="2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A46BC5"/>
    <w:rPr>
      <w:rFonts w:eastAsia="Calibri" w:cs="Calibri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A46BC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A46BC5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E36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E36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8802AF"/>
    <w:pPr>
      <w:spacing w:before="120"/>
    </w:pPr>
    <w:rPr>
      <w:rFonts w:eastAsiaTheme="majorEastAsia" w:cstheme="majorBidi"/>
      <w:b/>
      <w:bCs/>
    </w:rPr>
  </w:style>
  <w:style w:type="paragraph" w:styleId="BlockText">
    <w:name w:val="Block Text"/>
    <w:basedOn w:val="Normal"/>
    <w:uiPriority w:val="99"/>
    <w:unhideWhenUsed/>
    <w:rsid w:val="00967AAE"/>
    <w:pPr>
      <w:pBdr>
        <w:top w:val="single" w:color="7CA8D9" w:themeColor="accent1" w:sz="2" w:space="10"/>
        <w:left w:val="single" w:color="7CA8D9" w:themeColor="accent1" w:sz="2" w:space="10"/>
        <w:bottom w:val="single" w:color="7CA8D9" w:themeColor="accent1" w:sz="2" w:space="10"/>
        <w:right w:val="single" w:color="7CA8D9" w:themeColor="accent1" w:sz="2" w:space="10"/>
      </w:pBdr>
      <w:ind w:left="1152" w:right="1152"/>
    </w:pPr>
    <w:rPr>
      <w:rFonts w:eastAsiaTheme="minorEastAsia"/>
      <w:i/>
      <w:iCs/>
      <w:color w:val="7CA8D9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967AAE"/>
  </w:style>
  <w:style w:type="character" w:styleId="BodyTextChar" w:customStyle="1">
    <w:name w:val="Body Text Char"/>
    <w:basedOn w:val="DefaultParagraphFont"/>
    <w:link w:val="BodyText"/>
    <w:uiPriority w:val="99"/>
    <w:rsid w:val="00967AAE"/>
    <w:rPr>
      <w:rFonts w:ascii="Calibri" w:hAnsi="Calibri" w:eastAsia="Calibri" w:cs="Calibri"/>
    </w:rPr>
  </w:style>
  <w:style w:type="paragraph" w:styleId="BodyText2">
    <w:name w:val="Body Text 2"/>
    <w:basedOn w:val="Normal"/>
    <w:link w:val="BodyText2Char"/>
    <w:uiPriority w:val="99"/>
    <w:unhideWhenUsed/>
    <w:rsid w:val="00967AA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967AAE"/>
    <w:rPr>
      <w:rFonts w:ascii="Calibri" w:hAnsi="Calibri" w:eastAsia="Calibri" w:cs="Calibri"/>
    </w:rPr>
  </w:style>
  <w:style w:type="paragraph" w:styleId="BodyText3">
    <w:name w:val="Body Text 3"/>
    <w:basedOn w:val="Normal"/>
    <w:link w:val="BodyText3Char"/>
    <w:uiPriority w:val="99"/>
    <w:unhideWhenUsed/>
    <w:rsid w:val="00967AA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967AAE"/>
    <w:rPr>
      <w:rFonts w:ascii="Calibri" w:hAnsi="Calibri" w:eastAsia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67AAE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967AAE"/>
    <w:rPr>
      <w:rFonts w:ascii="Calibri" w:hAnsi="Calibri" w:eastAsia="Calibri" w:cs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967AA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67AAE"/>
    <w:rPr>
      <w:rFonts w:ascii="Calibri" w:hAnsi="Calibri" w:eastAsia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67AAE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967AAE"/>
    <w:rPr>
      <w:rFonts w:ascii="Calibri" w:hAnsi="Calibri" w:eastAsia="Calibri" w:cs="Calibri"/>
    </w:rPr>
  </w:style>
  <w:style w:type="paragraph" w:styleId="Closing">
    <w:name w:val="Closing"/>
    <w:basedOn w:val="Normal"/>
    <w:link w:val="ClosingChar"/>
    <w:uiPriority w:val="99"/>
    <w:unhideWhenUsed/>
    <w:rsid w:val="00100BCB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rsid w:val="00100BCB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unhideWhenUsed/>
    <w:rsid w:val="00100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B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00BCB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00B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100BCB"/>
    <w:rPr>
      <w:rFonts w:ascii="Calibri" w:hAnsi="Calibri" w:eastAsia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100BCB"/>
  </w:style>
  <w:style w:type="character" w:styleId="DateChar" w:customStyle="1">
    <w:name w:val="Date Char"/>
    <w:basedOn w:val="DefaultParagraphFont"/>
    <w:link w:val="Date"/>
    <w:uiPriority w:val="99"/>
    <w:rsid w:val="00100BCB"/>
    <w:rPr>
      <w:rFonts w:ascii="Calibri" w:hAnsi="Calibri" w:eastAsia="Calibri" w:cs="Calibri"/>
    </w:rPr>
  </w:style>
  <w:style w:type="character" w:styleId="SubtleEmphasis">
    <w:name w:val="Subtle Emphasis"/>
    <w:basedOn w:val="DefaultParagraphFont"/>
    <w:uiPriority w:val="19"/>
    <w:qFormat/>
    <w:rsid w:val="00A5294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5294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52945"/>
    <w:rPr>
      <w:i/>
      <w:iCs/>
      <w:color w:val="7CA8D9" w:themeColor="accent1"/>
    </w:rPr>
  </w:style>
  <w:style w:type="character" w:styleId="Strong">
    <w:name w:val="Strong"/>
    <w:basedOn w:val="DefaultParagraphFont"/>
    <w:uiPriority w:val="22"/>
    <w:qFormat/>
    <w:rsid w:val="00A5294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B1DD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B1DD4"/>
    <w:rPr>
      <w:b/>
      <w:bCs/>
      <w:smallCaps/>
      <w:color w:val="7CA8D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B1DD4"/>
    <w:rPr>
      <w:b/>
      <w:bCs/>
      <w:i/>
      <w:iCs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BB1DD4"/>
  </w:style>
  <w:style w:type="paragraph" w:styleId="MessageHeader">
    <w:name w:val="Message Header"/>
    <w:basedOn w:val="Normal"/>
    <w:link w:val="MessageHeaderChar"/>
    <w:uiPriority w:val="99"/>
    <w:semiHidden/>
    <w:unhideWhenUsed/>
    <w:rsid w:val="0060680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60680B"/>
    <w:rPr>
      <w:rFonts w:ascii="Calibri" w:hAnsi="Calibr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9306D"/>
    <w:rPr>
      <w:rFonts w:ascii="Calibri" w:hAnsi="Calibri" w:eastAsia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A3578"/>
    <w:rPr>
      <w:color w:val="BDE0FB" w:themeColor="followedHyperlink"/>
      <w:u w:val="single"/>
    </w:rPr>
  </w:style>
  <w:style w:type="paragraph" w:styleId="Revision">
    <w:name w:val="Revision"/>
    <w:hidden/>
    <w:uiPriority w:val="99"/>
    <w:semiHidden/>
    <w:rsid w:val="00A90A2B"/>
    <w:pPr>
      <w:widowControl/>
      <w:autoSpaceDE/>
      <w:autoSpaceDN/>
    </w:pPr>
    <w:rPr>
      <w:kern w:val="2"/>
      <w:sz w:val="24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yedparentportal@sd38.bc.ca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yeducation.gov.bc.ca/aspen-login/?deploymentId=aspen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myeducation.gov.bc.ca/aspen-login/" TargetMode="External" Id="R73fbcd8b52934975" /><Relationship Type="http://schemas.openxmlformats.org/officeDocument/2006/relationships/hyperlink" Target="https://sd38.bc.ca/news/2025-12-09/myed-parent-portal-instructions" TargetMode="External" Id="R7c09fabe817c42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oo/Library/CloudStorage/OneDrive-SchoolDistrict38/Projects/Communications/Templates/Word%20Templates/Templates/Letterhead%20-%20Distric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63A6"/>
      </a:dk2>
      <a:lt2>
        <a:srgbClr val="EBEBEB"/>
      </a:lt2>
      <a:accent1>
        <a:srgbClr val="7CA8D9"/>
      </a:accent1>
      <a:accent2>
        <a:srgbClr val="99CEEE"/>
      </a:accent2>
      <a:accent3>
        <a:srgbClr val="00AEA9"/>
      </a:accent3>
      <a:accent4>
        <a:srgbClr val="90D3D0"/>
      </a:accent4>
      <a:accent5>
        <a:srgbClr val="A7A9AC"/>
      </a:accent5>
      <a:accent6>
        <a:srgbClr val="C0D3ED"/>
      </a:accent6>
      <a:hlink>
        <a:srgbClr val="00A0DD"/>
      </a:hlink>
      <a:folHlink>
        <a:srgbClr val="BDE0F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ec49d0-ec95-47f0-9839-806c14c5c8a0">
      <Terms xmlns="http://schemas.microsoft.com/office/infopath/2007/PartnerControls"/>
    </lcf76f155ced4ddcb4097134ff3c332f>
    <TaxCatchAll xmlns="669a19fd-4888-4b05-9952-5e9240facc47" xsi:nil="true"/>
    <SharedWithUsers xmlns="669a19fd-4888-4b05-9952-5e9240facc47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A2F8F9170744CA2DB0D8B033552D0" ma:contentTypeVersion="18" ma:contentTypeDescription="Create a new document." ma:contentTypeScope="" ma:versionID="2189951c362c64dfe80e795b42629762">
  <xsd:schema xmlns:xsd="http://www.w3.org/2001/XMLSchema" xmlns:xs="http://www.w3.org/2001/XMLSchema" xmlns:p="http://schemas.microsoft.com/office/2006/metadata/properties" xmlns:ns2="20ec49d0-ec95-47f0-9839-806c14c5c8a0" xmlns:ns3="669a19fd-4888-4b05-9952-5e9240facc47" targetNamespace="http://schemas.microsoft.com/office/2006/metadata/properties" ma:root="true" ma:fieldsID="7959887ca0aca585dd435be66997d464" ns2:_="" ns3:_="">
    <xsd:import namespace="20ec49d0-ec95-47f0-9839-806c14c5c8a0"/>
    <xsd:import namespace="669a19fd-4888-4b05-9952-5e9240fac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49d0-ec95-47f0-9839-806c14c5c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9f36fc-41ad-4bc5-a40d-a58dea801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19fd-4888-4b05-9952-5e9240fac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636203-6fe9-4020-913f-e42df685918b}" ma:internalName="TaxCatchAll" ma:showField="CatchAllData" ma:web="669a19fd-4888-4b05-9952-5e9240fac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E03D2-3898-47F4-A35D-26D2FA7AA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13E13-2BF6-448E-9F96-D6C163C30622}">
  <ds:schemaRefs>
    <ds:schemaRef ds:uri="http://schemas.microsoft.com/office/2006/metadata/properties"/>
    <ds:schemaRef ds:uri="http://schemas.microsoft.com/office/infopath/2007/PartnerControls"/>
    <ds:schemaRef ds:uri="b0718492-e7c7-4944-a603-f3eb738733e6"/>
    <ds:schemaRef ds:uri="8fa1f97f-2c12-4d10-a855-a460a882c987"/>
  </ds:schemaRefs>
</ds:datastoreItem>
</file>

<file path=customXml/itemProps3.xml><?xml version="1.0" encoding="utf-8"?>
<ds:datastoreItem xmlns:ds="http://schemas.openxmlformats.org/officeDocument/2006/customXml" ds:itemID="{B4A69E24-AD99-D741-BE75-48A120B95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1C197-9644-48DE-9CC4-4B78D7A50C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- District.dotx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Sherel Loo</dc:creator>
  <lastModifiedBy>Robert Laing</lastModifiedBy>
  <revision>5</revision>
  <lastPrinted>2025-02-10T22:49:00.0000000Z</lastPrinted>
  <dcterms:created xsi:type="dcterms:W3CDTF">2025-12-09T23:23:00.0000000Z</dcterms:created>
  <dcterms:modified xsi:type="dcterms:W3CDTF">2025-12-10T21:56:29.2079166Z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2021-10-15T00:00:00Z</vt:filetime>
  </property>
  <property fmtid="{D5CDD505-2E9C-101B-9397-08002B2CF9AE}" pid="5" name="ContentTypeId">
    <vt:lpwstr>0x010100D22A2F8F9170744CA2DB0D8B033552D0</vt:lpwstr>
  </property>
  <property fmtid="{D5CDD505-2E9C-101B-9397-08002B2CF9AE}" pid="6" name="MediaServiceImageTags">
    <vt:lpwstr/>
  </property>
  <property fmtid="{D5CDD505-2E9C-101B-9397-08002B2CF9AE}" pid="7" name="Order">
    <vt:r8>217300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4" name="docLang">
    <vt:lpwstr>en</vt:lpwstr>
  </property>
</Properties>
</file>